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C8" w:rsidRPr="001F14F3" w:rsidRDefault="00C00CC8" w:rsidP="00A441B2">
      <w:pPr>
        <w:autoSpaceDE w:val="0"/>
        <w:autoSpaceDN w:val="0"/>
        <w:adjustRightInd w:val="0"/>
        <w:ind w:firstLine="540"/>
        <w:jc w:val="center"/>
        <w:rPr>
          <w:b/>
          <w:color w:val="002060"/>
          <w:sz w:val="20"/>
          <w:szCs w:val="20"/>
          <w:lang w:eastAsia="en-US"/>
        </w:rPr>
      </w:pPr>
      <w:r w:rsidRPr="001F14F3">
        <w:rPr>
          <w:b/>
          <w:color w:val="002060"/>
          <w:sz w:val="20"/>
          <w:szCs w:val="20"/>
          <w:lang w:eastAsia="en-US"/>
        </w:rPr>
        <w:t>Памятка</w:t>
      </w:r>
    </w:p>
    <w:p w:rsidR="00C00CC8" w:rsidRPr="001F14F3" w:rsidRDefault="00C00CC8" w:rsidP="00A441B2">
      <w:pPr>
        <w:autoSpaceDE w:val="0"/>
        <w:autoSpaceDN w:val="0"/>
        <w:adjustRightInd w:val="0"/>
        <w:ind w:firstLine="540"/>
        <w:jc w:val="center"/>
        <w:rPr>
          <w:b/>
          <w:color w:val="002060"/>
          <w:sz w:val="20"/>
          <w:szCs w:val="20"/>
          <w:lang w:eastAsia="en-US"/>
        </w:rPr>
      </w:pPr>
      <w:r w:rsidRPr="001F14F3">
        <w:rPr>
          <w:b/>
          <w:color w:val="002060"/>
          <w:sz w:val="20"/>
          <w:szCs w:val="20"/>
          <w:lang w:eastAsia="en-US"/>
        </w:rPr>
        <w:t>застрахованному лицу об особенностях расчета средств пенсионных накоплений,</w:t>
      </w:r>
    </w:p>
    <w:p w:rsidR="00C00CC8" w:rsidRPr="001F14F3" w:rsidRDefault="00C00CC8" w:rsidP="00A441B2">
      <w:pPr>
        <w:autoSpaceDE w:val="0"/>
        <w:autoSpaceDN w:val="0"/>
        <w:adjustRightInd w:val="0"/>
        <w:ind w:firstLine="540"/>
        <w:jc w:val="center"/>
        <w:rPr>
          <w:b/>
          <w:color w:val="002060"/>
          <w:sz w:val="20"/>
          <w:szCs w:val="20"/>
          <w:lang w:eastAsia="en-US"/>
        </w:rPr>
      </w:pPr>
      <w:r w:rsidRPr="001F14F3">
        <w:rPr>
          <w:b/>
          <w:color w:val="002060"/>
          <w:sz w:val="20"/>
          <w:szCs w:val="20"/>
          <w:lang w:eastAsia="en-US"/>
        </w:rPr>
        <w:t xml:space="preserve"> подлежащих передаче текущим страховщиком новому страховщику </w:t>
      </w:r>
    </w:p>
    <w:p w:rsidR="00C00CC8" w:rsidRDefault="00C00CC8" w:rsidP="00A441B2">
      <w:pPr>
        <w:autoSpaceDE w:val="0"/>
        <w:autoSpaceDN w:val="0"/>
        <w:adjustRightInd w:val="0"/>
        <w:ind w:firstLine="540"/>
        <w:jc w:val="center"/>
        <w:rPr>
          <w:b/>
          <w:color w:val="002060"/>
          <w:sz w:val="20"/>
          <w:szCs w:val="20"/>
          <w:lang w:eastAsia="en-US"/>
        </w:rPr>
      </w:pPr>
      <w:r w:rsidRPr="001F14F3">
        <w:rPr>
          <w:b/>
          <w:color w:val="002060"/>
          <w:sz w:val="20"/>
          <w:szCs w:val="20"/>
          <w:lang w:eastAsia="en-US"/>
        </w:rPr>
        <w:t>по заявлениям о переходе и досрочном переходе, поданным в 201</w:t>
      </w:r>
      <w:r w:rsidRPr="00FF3999">
        <w:rPr>
          <w:b/>
          <w:color w:val="002060"/>
          <w:sz w:val="20"/>
          <w:szCs w:val="20"/>
          <w:lang w:eastAsia="en-US"/>
        </w:rPr>
        <w:t>7</w:t>
      </w:r>
      <w:r w:rsidRPr="001F14F3">
        <w:rPr>
          <w:b/>
          <w:color w:val="002060"/>
          <w:sz w:val="20"/>
          <w:szCs w:val="20"/>
          <w:lang w:eastAsia="en-US"/>
        </w:rPr>
        <w:t xml:space="preserve"> году</w:t>
      </w:r>
    </w:p>
    <w:p w:rsidR="00C00CC8" w:rsidRPr="001F14F3" w:rsidRDefault="00C00CC8" w:rsidP="00A441B2">
      <w:pPr>
        <w:autoSpaceDE w:val="0"/>
        <w:autoSpaceDN w:val="0"/>
        <w:adjustRightInd w:val="0"/>
        <w:ind w:firstLine="540"/>
        <w:jc w:val="center"/>
        <w:rPr>
          <w:b/>
          <w:color w:val="002060"/>
          <w:sz w:val="20"/>
          <w:szCs w:val="20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160"/>
        <w:gridCol w:w="5353"/>
        <w:gridCol w:w="2232"/>
      </w:tblGrid>
      <w:tr w:rsidR="00C00CC8" w:rsidTr="006452BA">
        <w:tc>
          <w:tcPr>
            <w:tcW w:w="1526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Год начала формирования пенсионных накоплений застрахованным лицом у текущего страховщика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5"/>
                <w:szCs w:val="25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(ПФР / НПФ)</w:t>
            </w:r>
          </w:p>
        </w:tc>
        <w:tc>
          <w:tcPr>
            <w:tcW w:w="2160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Сроки отражения текущим страховщиком суммы первой пятилетней фиксации средств пенсионных накоплений*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(соответствуют наиболее благоприятному году подачи заявления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5"/>
                <w:szCs w:val="25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о досрочном переходе)</w:t>
            </w:r>
          </w:p>
        </w:tc>
        <w:tc>
          <w:tcPr>
            <w:tcW w:w="5353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Порядок расчета средств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пенсионных накоплений (СПН),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 подлежащих передаче выбранному страховщику   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 xml:space="preserve">в 2018 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году по заявлениям застрахованных лиц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о досрочном переходе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,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5"/>
                <w:szCs w:val="25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поданным в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2017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 году</w:t>
            </w:r>
          </w:p>
        </w:tc>
        <w:tc>
          <w:tcPr>
            <w:tcW w:w="2232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Порядок расчета СПН, подлежащих передаче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в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2022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 году по заявлениям застрахованных лиц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5"/>
                <w:szCs w:val="25"/>
                <w:lang w:eastAsia="en-US"/>
              </w:rPr>
            </w:pP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 xml:space="preserve">о переходе 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(пятилетние заявления), поданным в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2017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 году</w:t>
            </w:r>
          </w:p>
        </w:tc>
      </w:tr>
      <w:tr w:rsidR="00C00CC8" w:rsidTr="006452BA">
        <w:tc>
          <w:tcPr>
            <w:tcW w:w="1526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2011 и ранее</w:t>
            </w:r>
          </w:p>
        </w:tc>
        <w:tc>
          <w:tcPr>
            <w:tcW w:w="2160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2015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5353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1) В случае положительного результата инвестирования в 2016-2017 годах, новому страховщику в 2018 году будет передана сумма СПН, отраженная в год первой пятилетней фиксации, СПН, поступившие в 2016 -2017 годах без инвестиционного дохода 2016 - 2017 года;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2) В случае отрицательного результата инвестирования в 2016- 2017 годах, новому страховщику в 2018 году будет передана сумма СПН, отраженная в год первой пятилетней фиксации, СПН, поступившие в 2016-2017годах с учетом полученного в 2016-2017годах убытка от инвестирования без гарантийного восполнения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Merge w:val="restart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Новому страховщику в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2022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 году будут переданы средства пенсионных накоплений, отраженные в специальной части индивидуального лицевого счета застрахованного лица на дату перевода СПН, включая: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в случае положительного результата инвестирования –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полученный инвестиционный доход, или,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в случае отрицательного результата инвестирования - гарантийное восполнение инвестиционного убытка </w:t>
            </w:r>
          </w:p>
        </w:tc>
      </w:tr>
      <w:tr w:rsidR="00C00CC8" w:rsidTr="006452BA">
        <w:tc>
          <w:tcPr>
            <w:tcW w:w="1526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160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2016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5353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1) В случае положительного результата инвестирования в 2017 году, новому страховщику в 2018 году будет передана сумма СПН, отраженная в год первой пятилетней фиксации, СПН, поступившие в 2017 году без инвестиционного дохода 2017 года;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2) В случае отрицательного результата инвестирования в 2017 году, новому страховщику в 2018 году будет передана сумма СПН, отраженная в год первой пятилетней фиксации, СПН, поступившие в 2017 году с учетом полученного в 2017 году убытка от инвестирования без гарантийного восполнения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Merge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</w:tr>
      <w:tr w:rsidR="00C00CC8" w:rsidRPr="001F14F3" w:rsidTr="006452BA">
        <w:tc>
          <w:tcPr>
            <w:tcW w:w="1526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2160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2017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5353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1) В случае положительного результата инвестирования новому страховщику в 2018 году будет передана сумма СПН, отраженная в год первой пятилетней фиксации, включающая фактически сформированные СПН и инвестиционный доход;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2) В случае отрицательного результата инвестирования новому страховщику в 2018 году будет передана фактически сформированная сумма СПН с учетом гарантийного восполнения инвестиционного убытка.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Merge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</w:tr>
      <w:tr w:rsidR="00C00CC8" w:rsidRPr="001F14F3" w:rsidTr="006452BA">
        <w:tc>
          <w:tcPr>
            <w:tcW w:w="1526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160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2018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5353" w:type="dxa"/>
            <w:vMerge w:val="restart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1) В случае положительного результата инвестирования в 2015 - 2017 годах новому страховщику в 2018 году будут переданы фактически сформированные СПН без инвестиционного дохода 2015 - 2017 годов;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2) В случае отрицательного результата инвестирования в 2015 - 2017 годах новому страховщику в 2018 году будут переданы фактически сформированные СПН с учетом полученного в 2015 - 2017 годах убытка от инвестирования без гарантийного восполнения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Merge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</w:tr>
      <w:tr w:rsidR="00C00CC8" w:rsidRPr="001F14F3" w:rsidTr="006452BA">
        <w:tc>
          <w:tcPr>
            <w:tcW w:w="1526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160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2019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5353" w:type="dxa"/>
            <w:vMerge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Merge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</w:tr>
      <w:tr w:rsidR="00C00CC8" w:rsidRPr="001F14F3" w:rsidTr="006452BA">
        <w:tc>
          <w:tcPr>
            <w:tcW w:w="1526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160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2020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5353" w:type="dxa"/>
            <w:vMerge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Merge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</w:tr>
      <w:tr w:rsidR="00C00CC8" w:rsidRPr="001F14F3" w:rsidTr="006452BA">
        <w:tc>
          <w:tcPr>
            <w:tcW w:w="1526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2160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По состоянию на 31 декабря </w:t>
            </w:r>
            <w:r w:rsidRPr="006452BA">
              <w:rPr>
                <w:b/>
                <w:color w:val="FF0000"/>
                <w:sz w:val="20"/>
                <w:szCs w:val="20"/>
                <w:lang w:eastAsia="en-US"/>
              </w:rPr>
              <w:t>2021</w:t>
            </w: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5353" w:type="dxa"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1) В случае положительного результата инвестирования в 2017 году новому страховщику в 2018 году будут переданы фактически сформированные СПН без инвестиционного дохода за 2017 год;</w:t>
            </w:r>
          </w:p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6452BA">
              <w:rPr>
                <w:b/>
                <w:color w:val="002060"/>
                <w:sz w:val="20"/>
                <w:szCs w:val="20"/>
                <w:lang w:eastAsia="en-US"/>
              </w:rPr>
              <w:t>2) В случае отрицательного результата инвестирования в 2017 году новом страховщику в 2018 году будут переданы фактически сформированные СПН с учетом отрицательного результата инвестирования в 2017 году без гарантийного восполнения</w:t>
            </w:r>
          </w:p>
        </w:tc>
        <w:tc>
          <w:tcPr>
            <w:tcW w:w="2232" w:type="dxa"/>
            <w:vMerge/>
          </w:tcPr>
          <w:p w:rsidR="00C00CC8" w:rsidRPr="006452BA" w:rsidRDefault="00C00CC8" w:rsidP="006452B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C00CC8" w:rsidRPr="001F14F3" w:rsidRDefault="00C00CC8" w:rsidP="00860A89">
      <w:pPr>
        <w:autoSpaceDE w:val="0"/>
        <w:autoSpaceDN w:val="0"/>
        <w:adjustRightInd w:val="0"/>
        <w:ind w:firstLine="540"/>
        <w:jc w:val="both"/>
        <w:rPr>
          <w:b/>
          <w:color w:val="002060"/>
          <w:sz w:val="20"/>
          <w:szCs w:val="20"/>
          <w:lang w:eastAsia="en-US"/>
        </w:rPr>
      </w:pPr>
      <w:r>
        <w:rPr>
          <w:b/>
          <w:color w:val="002060"/>
          <w:sz w:val="20"/>
          <w:szCs w:val="20"/>
          <w:lang w:eastAsia="en-US"/>
        </w:rPr>
        <w:t xml:space="preserve">*Отражение суммы СПН (фиксация) </w:t>
      </w:r>
      <w:r w:rsidRPr="001F14F3">
        <w:rPr>
          <w:b/>
          <w:color w:val="002060"/>
          <w:sz w:val="20"/>
          <w:szCs w:val="20"/>
          <w:lang w:eastAsia="en-US"/>
        </w:rPr>
        <w:t>осуществляется текущим страховщиком каждые последующие пять лет.</w:t>
      </w:r>
    </w:p>
    <w:p w:rsidR="00C00CC8" w:rsidRDefault="00C00CC8" w:rsidP="002F0254">
      <w:pPr>
        <w:autoSpaceDE w:val="0"/>
        <w:autoSpaceDN w:val="0"/>
        <w:adjustRightInd w:val="0"/>
        <w:ind w:firstLine="540"/>
        <w:jc w:val="both"/>
        <w:rPr>
          <w:b/>
          <w:color w:val="002060"/>
          <w:sz w:val="20"/>
          <w:szCs w:val="20"/>
          <w:lang w:eastAsia="en-US"/>
        </w:rPr>
      </w:pPr>
      <w:r>
        <w:rPr>
          <w:b/>
          <w:color w:val="FF0000"/>
          <w:sz w:val="20"/>
          <w:szCs w:val="20"/>
          <w:lang w:eastAsia="en-US"/>
        </w:rPr>
        <w:t xml:space="preserve">Внимание! </w:t>
      </w:r>
      <w:r w:rsidRPr="001F14F3">
        <w:rPr>
          <w:b/>
          <w:color w:val="002060"/>
          <w:sz w:val="20"/>
          <w:szCs w:val="20"/>
          <w:lang w:eastAsia="en-US"/>
        </w:rPr>
        <w:t xml:space="preserve">Досрочный переход </w:t>
      </w:r>
      <w:r>
        <w:rPr>
          <w:b/>
          <w:color w:val="002060"/>
          <w:sz w:val="20"/>
          <w:szCs w:val="20"/>
          <w:lang w:eastAsia="en-US"/>
        </w:rPr>
        <w:t>может повлечь</w:t>
      </w:r>
      <w:r w:rsidRPr="001F14F3">
        <w:rPr>
          <w:b/>
          <w:color w:val="002060"/>
          <w:sz w:val="20"/>
          <w:szCs w:val="20"/>
          <w:lang w:eastAsia="en-US"/>
        </w:rPr>
        <w:t xml:space="preserve"> потерю инвестиционного дохода, а при отрицательном резул</w:t>
      </w:r>
      <w:r>
        <w:rPr>
          <w:b/>
          <w:color w:val="002060"/>
          <w:sz w:val="20"/>
          <w:szCs w:val="20"/>
          <w:lang w:eastAsia="en-US"/>
        </w:rPr>
        <w:t xml:space="preserve">ьтате инвестирования – </w:t>
      </w:r>
      <w:r w:rsidRPr="001F14F3">
        <w:rPr>
          <w:b/>
          <w:color w:val="002060"/>
          <w:sz w:val="20"/>
          <w:szCs w:val="20"/>
          <w:lang w:eastAsia="en-US"/>
        </w:rPr>
        <w:t>уменьшение средств пенсионных накоплений (исключение составляют застрахованные лица, подавшие заявление о досрочном переходе в год пятилетней фиксации средств пенсионных накоплений текущим страховщиком).</w:t>
      </w:r>
    </w:p>
    <w:p w:rsidR="00C00CC8" w:rsidRDefault="00C00CC8" w:rsidP="002F0254">
      <w:pPr>
        <w:autoSpaceDE w:val="0"/>
        <w:autoSpaceDN w:val="0"/>
        <w:adjustRightInd w:val="0"/>
        <w:ind w:firstLine="540"/>
        <w:jc w:val="both"/>
        <w:rPr>
          <w:b/>
          <w:color w:val="002060"/>
          <w:sz w:val="20"/>
          <w:szCs w:val="20"/>
          <w:lang w:eastAsia="en-US"/>
        </w:rPr>
      </w:pPr>
    </w:p>
    <w:p w:rsidR="00C00CC8" w:rsidRDefault="00C00CC8" w:rsidP="002F0254">
      <w:pPr>
        <w:autoSpaceDE w:val="0"/>
        <w:autoSpaceDN w:val="0"/>
        <w:adjustRightInd w:val="0"/>
        <w:ind w:firstLine="540"/>
        <w:jc w:val="both"/>
        <w:rPr>
          <w:b/>
          <w:color w:val="002060"/>
          <w:sz w:val="20"/>
          <w:szCs w:val="20"/>
          <w:lang w:eastAsia="en-US"/>
        </w:rPr>
      </w:pPr>
    </w:p>
    <w:p w:rsidR="00C00CC8" w:rsidRDefault="00C00CC8" w:rsidP="002F0254">
      <w:pPr>
        <w:autoSpaceDE w:val="0"/>
        <w:autoSpaceDN w:val="0"/>
        <w:adjustRightInd w:val="0"/>
        <w:ind w:firstLine="540"/>
        <w:jc w:val="both"/>
        <w:rPr>
          <w:b/>
          <w:color w:val="002060"/>
          <w:sz w:val="20"/>
          <w:szCs w:val="20"/>
          <w:lang w:eastAsia="en-US"/>
        </w:rPr>
      </w:pPr>
    </w:p>
    <w:p w:rsidR="00C00CC8" w:rsidRDefault="00C00CC8" w:rsidP="002F0254">
      <w:pPr>
        <w:autoSpaceDE w:val="0"/>
        <w:autoSpaceDN w:val="0"/>
        <w:adjustRightInd w:val="0"/>
        <w:ind w:firstLine="540"/>
        <w:jc w:val="both"/>
        <w:rPr>
          <w:b/>
          <w:color w:val="002060"/>
          <w:sz w:val="20"/>
          <w:szCs w:val="20"/>
          <w:lang w:eastAsia="en-US"/>
        </w:rPr>
      </w:pPr>
    </w:p>
    <w:p w:rsidR="00C00CC8" w:rsidRPr="002F0254" w:rsidRDefault="00C00CC8" w:rsidP="002F0254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0"/>
          <w:szCs w:val="20"/>
          <w:lang w:eastAsia="en-US"/>
        </w:rPr>
      </w:pPr>
      <w:r>
        <w:rPr>
          <w:b/>
          <w:color w:val="002060"/>
          <w:sz w:val="20"/>
          <w:szCs w:val="20"/>
          <w:lang w:eastAsia="en-US"/>
        </w:rPr>
        <w:t xml:space="preserve">                                                                                     УПФР в Чулымском районе.</w:t>
      </w:r>
    </w:p>
    <w:sectPr w:rsidR="00C00CC8" w:rsidRPr="002F0254" w:rsidSect="001F14F3">
      <w:pgSz w:w="11906" w:h="16838" w:code="9"/>
      <w:pgMar w:top="567" w:right="284" w:bottom="567" w:left="567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6A6"/>
    <w:rsid w:val="00073254"/>
    <w:rsid w:val="000E397C"/>
    <w:rsid w:val="000F091E"/>
    <w:rsid w:val="001077A6"/>
    <w:rsid w:val="00125E5C"/>
    <w:rsid w:val="00152904"/>
    <w:rsid w:val="00172342"/>
    <w:rsid w:val="001A322E"/>
    <w:rsid w:val="001B0EE8"/>
    <w:rsid w:val="001D7E3C"/>
    <w:rsid w:val="001F14F3"/>
    <w:rsid w:val="001F5F54"/>
    <w:rsid w:val="00200859"/>
    <w:rsid w:val="00222591"/>
    <w:rsid w:val="0023060F"/>
    <w:rsid w:val="0027246B"/>
    <w:rsid w:val="00273AA1"/>
    <w:rsid w:val="002B30A7"/>
    <w:rsid w:val="002C09DF"/>
    <w:rsid w:val="002F0254"/>
    <w:rsid w:val="00317336"/>
    <w:rsid w:val="003279EE"/>
    <w:rsid w:val="003D5740"/>
    <w:rsid w:val="0045217C"/>
    <w:rsid w:val="0048142D"/>
    <w:rsid w:val="004E3AB8"/>
    <w:rsid w:val="00520240"/>
    <w:rsid w:val="006452BA"/>
    <w:rsid w:val="00653F72"/>
    <w:rsid w:val="006876A6"/>
    <w:rsid w:val="006D17B3"/>
    <w:rsid w:val="00706CB1"/>
    <w:rsid w:val="0076342B"/>
    <w:rsid w:val="007B6795"/>
    <w:rsid w:val="007B6ABA"/>
    <w:rsid w:val="00801D50"/>
    <w:rsid w:val="00830C36"/>
    <w:rsid w:val="00860A89"/>
    <w:rsid w:val="00867CFF"/>
    <w:rsid w:val="008746F5"/>
    <w:rsid w:val="009B3483"/>
    <w:rsid w:val="009E7EDA"/>
    <w:rsid w:val="00A441B2"/>
    <w:rsid w:val="00A91998"/>
    <w:rsid w:val="00A95FDF"/>
    <w:rsid w:val="00AB53EC"/>
    <w:rsid w:val="00AD0AC3"/>
    <w:rsid w:val="00B41995"/>
    <w:rsid w:val="00B509FD"/>
    <w:rsid w:val="00B50ED1"/>
    <w:rsid w:val="00BE24F7"/>
    <w:rsid w:val="00C00CC8"/>
    <w:rsid w:val="00C67189"/>
    <w:rsid w:val="00C87601"/>
    <w:rsid w:val="00CE4B88"/>
    <w:rsid w:val="00D3524E"/>
    <w:rsid w:val="00D81DE0"/>
    <w:rsid w:val="00DF01AE"/>
    <w:rsid w:val="00DF1B33"/>
    <w:rsid w:val="00E22878"/>
    <w:rsid w:val="00E921D8"/>
    <w:rsid w:val="00EB100C"/>
    <w:rsid w:val="00F11DAD"/>
    <w:rsid w:val="00F24BF2"/>
    <w:rsid w:val="00F2531F"/>
    <w:rsid w:val="00F9091C"/>
    <w:rsid w:val="00FC2DFA"/>
    <w:rsid w:val="00FF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76A6"/>
    <w:pPr>
      <w:jc w:val="center"/>
    </w:pPr>
    <w:rPr>
      <w:b/>
      <w:color w:val="333399"/>
      <w:sz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876A6"/>
    <w:rPr>
      <w:rFonts w:ascii="Times New Roman" w:hAnsi="Times New Roman" w:cs="Times New Roman"/>
      <w:b/>
      <w:color w:val="333399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876A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876A6"/>
    <w:pPr>
      <w:autoSpaceDE w:val="0"/>
      <w:autoSpaceDN w:val="0"/>
      <w:adjustRightInd w:val="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661</Words>
  <Characters>3772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076-1201 Малашенкова</dc:creator>
  <cp:keywords/>
  <dc:description/>
  <cp:lastModifiedBy> </cp:lastModifiedBy>
  <cp:revision>4</cp:revision>
  <cp:lastPrinted>2017-08-14T05:26:00Z</cp:lastPrinted>
  <dcterms:created xsi:type="dcterms:W3CDTF">2017-03-16T03:50:00Z</dcterms:created>
  <dcterms:modified xsi:type="dcterms:W3CDTF">2017-08-14T05:26:00Z</dcterms:modified>
</cp:coreProperties>
</file>