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3F0F" w14:textId="77777777" w:rsidR="00A30FAF" w:rsidRDefault="00A30FAF" w:rsidP="00A30FAF">
      <w:pPr>
        <w:jc w:val="right"/>
        <w:rPr>
          <w:sz w:val="28"/>
          <w:szCs w:val="28"/>
        </w:rPr>
      </w:pPr>
    </w:p>
    <w:p w14:paraId="140E05BB" w14:textId="77777777" w:rsidR="00B633F5" w:rsidRDefault="00B633F5" w:rsidP="00B633F5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 wp14:anchorId="14C8AF18" wp14:editId="71F1F7EB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A442" w14:textId="77777777"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14:paraId="5BF06333" w14:textId="77777777"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(четвертого созыва)</w:t>
      </w:r>
    </w:p>
    <w:p w14:paraId="01ADED7B" w14:textId="77777777" w:rsidR="00B633F5" w:rsidRDefault="00B633F5" w:rsidP="00B633F5">
      <w:pPr>
        <w:rPr>
          <w:sz w:val="28"/>
          <w:szCs w:val="28"/>
        </w:rPr>
      </w:pPr>
    </w:p>
    <w:p w14:paraId="087C359E" w14:textId="77777777" w:rsidR="00B633F5" w:rsidRPr="00A30FAF" w:rsidRDefault="00B633F5" w:rsidP="00B633F5">
      <w:pPr>
        <w:jc w:val="center"/>
        <w:rPr>
          <w:b/>
          <w:bCs/>
          <w:sz w:val="28"/>
          <w:szCs w:val="28"/>
        </w:rPr>
      </w:pPr>
      <w:r w:rsidRPr="00A30FAF">
        <w:rPr>
          <w:b/>
          <w:bCs/>
          <w:sz w:val="28"/>
          <w:szCs w:val="28"/>
        </w:rPr>
        <w:t>РЕШЕНИЕ</w:t>
      </w:r>
    </w:p>
    <w:p w14:paraId="2021AF24" w14:textId="77777777"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30FAF">
        <w:rPr>
          <w:sz w:val="28"/>
          <w:szCs w:val="28"/>
        </w:rPr>
        <w:t>тридцать вторая</w:t>
      </w:r>
      <w:r>
        <w:rPr>
          <w:sz w:val="28"/>
          <w:szCs w:val="28"/>
        </w:rPr>
        <w:t xml:space="preserve"> сессия)</w:t>
      </w:r>
    </w:p>
    <w:p w14:paraId="4D0058B8" w14:textId="77777777" w:rsidR="00B633F5" w:rsidRDefault="00B633F5" w:rsidP="00AC4326">
      <w:pPr>
        <w:rPr>
          <w:sz w:val="28"/>
          <w:szCs w:val="28"/>
        </w:rPr>
      </w:pPr>
      <w:bookmarkStart w:id="0" w:name="_GoBack"/>
      <w:bookmarkEnd w:id="0"/>
    </w:p>
    <w:p w14:paraId="21586403" w14:textId="7C174CB4" w:rsidR="00B633F5" w:rsidRDefault="00B633F5" w:rsidP="00B633F5">
      <w:pPr>
        <w:jc w:val="both"/>
      </w:pPr>
      <w:r>
        <w:rPr>
          <w:sz w:val="28"/>
          <w:szCs w:val="28"/>
        </w:rPr>
        <w:t xml:space="preserve">от   </w:t>
      </w:r>
      <w:r w:rsidR="00A30FAF">
        <w:rPr>
          <w:sz w:val="28"/>
          <w:szCs w:val="28"/>
        </w:rPr>
        <w:t>29</w:t>
      </w:r>
      <w:r w:rsidR="00E21725">
        <w:rPr>
          <w:sz w:val="28"/>
          <w:szCs w:val="28"/>
        </w:rPr>
        <w:t xml:space="preserve"> марта 202</w:t>
      </w:r>
      <w:r w:rsidR="00A30FAF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 w:rsidR="00DC0E04">
        <w:rPr>
          <w:sz w:val="28"/>
          <w:szCs w:val="28"/>
        </w:rPr>
        <w:t xml:space="preserve">             </w:t>
      </w:r>
      <w:r w:rsidR="00AC4326">
        <w:rPr>
          <w:sz w:val="28"/>
          <w:szCs w:val="28"/>
        </w:rPr>
        <w:t xml:space="preserve">  </w:t>
      </w:r>
      <w:r w:rsidR="00DC0E0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г.Чулым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0E0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AC4326">
        <w:rPr>
          <w:sz w:val="28"/>
          <w:szCs w:val="28"/>
        </w:rPr>
        <w:t xml:space="preserve"> </w:t>
      </w:r>
      <w:r w:rsidR="00A30FAF">
        <w:rPr>
          <w:sz w:val="28"/>
          <w:szCs w:val="28"/>
        </w:rPr>
        <w:t>32/</w:t>
      </w:r>
      <w:r w:rsidR="00DC0E04">
        <w:rPr>
          <w:sz w:val="28"/>
          <w:szCs w:val="28"/>
        </w:rPr>
        <w:t>24</w:t>
      </w:r>
      <w:r w:rsidR="00AC4326">
        <w:rPr>
          <w:sz w:val="28"/>
          <w:szCs w:val="28"/>
        </w:rPr>
        <w:t>7</w:t>
      </w:r>
    </w:p>
    <w:p w14:paraId="57018069" w14:textId="77777777" w:rsidR="00B633F5" w:rsidRDefault="00B633F5" w:rsidP="00B633F5">
      <w:pPr>
        <w:jc w:val="both"/>
      </w:pPr>
    </w:p>
    <w:p w14:paraId="6FA81442" w14:textId="77777777" w:rsidR="00B633F5" w:rsidRDefault="00B633F5" w:rsidP="00B633F5">
      <w:pPr>
        <w:jc w:val="both"/>
      </w:pPr>
    </w:p>
    <w:p w14:paraId="1E1E1932" w14:textId="77777777" w:rsidR="00B633F5" w:rsidRDefault="00812679" w:rsidP="00B633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 отчете о</w:t>
      </w:r>
      <w:r w:rsidR="00B633F5">
        <w:rPr>
          <w:i/>
          <w:sz w:val="28"/>
          <w:szCs w:val="28"/>
        </w:rPr>
        <w:t xml:space="preserve"> работе Совета депутатов </w:t>
      </w:r>
      <w:proofErr w:type="spellStart"/>
      <w:r w:rsidR="00B633F5">
        <w:rPr>
          <w:i/>
          <w:sz w:val="28"/>
          <w:szCs w:val="28"/>
        </w:rPr>
        <w:t>Чулымского</w:t>
      </w:r>
      <w:proofErr w:type="spellEnd"/>
      <w:r w:rsidR="00B633F5">
        <w:rPr>
          <w:i/>
          <w:sz w:val="28"/>
          <w:szCs w:val="28"/>
        </w:rPr>
        <w:t xml:space="preserve"> района в 202</w:t>
      </w:r>
      <w:r w:rsidR="00A30FAF">
        <w:rPr>
          <w:i/>
          <w:sz w:val="28"/>
          <w:szCs w:val="28"/>
        </w:rPr>
        <w:t>3</w:t>
      </w:r>
      <w:r w:rsidR="00B633F5">
        <w:rPr>
          <w:i/>
          <w:sz w:val="28"/>
          <w:szCs w:val="28"/>
        </w:rPr>
        <w:t xml:space="preserve"> году</w:t>
      </w:r>
    </w:p>
    <w:p w14:paraId="03B95854" w14:textId="77777777" w:rsidR="00B633F5" w:rsidRDefault="00B633F5" w:rsidP="00B633F5">
      <w:pPr>
        <w:rPr>
          <w:i/>
          <w:sz w:val="28"/>
          <w:szCs w:val="28"/>
        </w:rPr>
      </w:pPr>
    </w:p>
    <w:p w14:paraId="787E34BA" w14:textId="77777777" w:rsidR="00812679" w:rsidRDefault="00812679" w:rsidP="00B633F5">
      <w:pPr>
        <w:rPr>
          <w:i/>
          <w:sz w:val="28"/>
          <w:szCs w:val="28"/>
        </w:rPr>
      </w:pPr>
    </w:p>
    <w:p w14:paraId="1CB9B5D7" w14:textId="77777777" w:rsidR="00B633F5" w:rsidRDefault="00DC0E04" w:rsidP="00B633F5">
      <w:pPr>
        <w:rPr>
          <w:sz w:val="28"/>
          <w:szCs w:val="28"/>
        </w:rPr>
      </w:pPr>
      <w:r>
        <w:rPr>
          <w:sz w:val="28"/>
          <w:szCs w:val="28"/>
        </w:rPr>
        <w:t xml:space="preserve">         Заслушав  отчет п</w:t>
      </w:r>
      <w:r w:rsidR="00B633F5">
        <w:rPr>
          <w:sz w:val="28"/>
          <w:szCs w:val="28"/>
        </w:rPr>
        <w:t xml:space="preserve">редседателя Совета </w:t>
      </w:r>
      <w:proofErr w:type="spellStart"/>
      <w:r w:rsidR="00B633F5">
        <w:rPr>
          <w:sz w:val="28"/>
          <w:szCs w:val="28"/>
        </w:rPr>
        <w:t>Чулымского</w:t>
      </w:r>
      <w:proofErr w:type="spellEnd"/>
      <w:r w:rsidR="00B633F5">
        <w:rPr>
          <w:sz w:val="28"/>
          <w:szCs w:val="28"/>
        </w:rPr>
        <w:t xml:space="preserve"> района о работе Совета депутатов </w:t>
      </w:r>
      <w:proofErr w:type="spellStart"/>
      <w:r w:rsidR="00B633F5">
        <w:rPr>
          <w:sz w:val="28"/>
          <w:szCs w:val="28"/>
        </w:rPr>
        <w:t>Чулымского</w:t>
      </w:r>
      <w:proofErr w:type="spellEnd"/>
      <w:r w:rsidR="00B633F5">
        <w:rPr>
          <w:sz w:val="28"/>
          <w:szCs w:val="28"/>
        </w:rPr>
        <w:t xml:space="preserve"> района в 202</w:t>
      </w:r>
      <w:r w:rsidR="00A30FAF">
        <w:rPr>
          <w:sz w:val="28"/>
          <w:szCs w:val="28"/>
        </w:rPr>
        <w:t>3</w:t>
      </w:r>
      <w:r w:rsidR="00B633F5">
        <w:rPr>
          <w:sz w:val="28"/>
          <w:szCs w:val="28"/>
        </w:rPr>
        <w:t xml:space="preserve"> году,  Совет депутатов </w:t>
      </w:r>
      <w:proofErr w:type="spellStart"/>
      <w:r w:rsidR="00B633F5" w:rsidRPr="00066A4B">
        <w:rPr>
          <w:sz w:val="28"/>
          <w:szCs w:val="28"/>
        </w:rPr>
        <w:t>Чулымского</w:t>
      </w:r>
      <w:proofErr w:type="spellEnd"/>
      <w:r w:rsidR="00B633F5" w:rsidRPr="00066A4B">
        <w:rPr>
          <w:sz w:val="28"/>
          <w:szCs w:val="28"/>
        </w:rPr>
        <w:t xml:space="preserve"> района</w:t>
      </w:r>
    </w:p>
    <w:p w14:paraId="1B81ACBC" w14:textId="77777777" w:rsidR="00DC0E04" w:rsidRDefault="00DC0E04" w:rsidP="00B633F5">
      <w:pPr>
        <w:rPr>
          <w:sz w:val="28"/>
          <w:szCs w:val="28"/>
        </w:rPr>
      </w:pPr>
    </w:p>
    <w:p w14:paraId="58CC618A" w14:textId="77777777" w:rsidR="00B633F5" w:rsidRDefault="00B633F5" w:rsidP="00B633F5">
      <w:pPr>
        <w:jc w:val="both"/>
        <w:rPr>
          <w:b/>
          <w:bCs/>
          <w:sz w:val="28"/>
          <w:szCs w:val="28"/>
        </w:rPr>
      </w:pPr>
      <w:r w:rsidRPr="00A30FAF">
        <w:rPr>
          <w:b/>
          <w:bCs/>
          <w:sz w:val="28"/>
          <w:szCs w:val="28"/>
        </w:rPr>
        <w:t>РЕШИЛ:</w:t>
      </w:r>
    </w:p>
    <w:p w14:paraId="33C6E2A5" w14:textId="77777777" w:rsidR="00DC0E04" w:rsidRPr="00A30FAF" w:rsidRDefault="00DC0E04" w:rsidP="00B633F5">
      <w:pPr>
        <w:jc w:val="both"/>
        <w:rPr>
          <w:b/>
          <w:bCs/>
          <w:sz w:val="28"/>
          <w:szCs w:val="28"/>
        </w:rPr>
      </w:pPr>
    </w:p>
    <w:p w14:paraId="6FF1A2EA" w14:textId="77777777" w:rsidR="00B633F5" w:rsidRDefault="00B633F5" w:rsidP="00B633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в 202</w:t>
      </w:r>
      <w:r w:rsidR="00A30F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принять к сведению (прилагается).</w:t>
      </w:r>
    </w:p>
    <w:p w14:paraId="2403D615" w14:textId="77777777" w:rsidR="00B633F5" w:rsidRDefault="008341A7" w:rsidP="00B633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вступает в силу </w:t>
      </w:r>
      <w:r w:rsidR="00522F39">
        <w:rPr>
          <w:sz w:val="28"/>
          <w:szCs w:val="28"/>
        </w:rPr>
        <w:t xml:space="preserve"> момента его подписания</w:t>
      </w:r>
      <w:r w:rsidR="00A30FAF">
        <w:rPr>
          <w:sz w:val="28"/>
          <w:szCs w:val="28"/>
        </w:rPr>
        <w:t>.</w:t>
      </w:r>
    </w:p>
    <w:p w14:paraId="4238ACD6" w14:textId="77777777" w:rsidR="00B633F5" w:rsidRDefault="00B633F5" w:rsidP="00B633F5">
      <w:pPr>
        <w:jc w:val="both"/>
        <w:rPr>
          <w:sz w:val="28"/>
          <w:szCs w:val="28"/>
        </w:rPr>
      </w:pPr>
    </w:p>
    <w:p w14:paraId="134B52FB" w14:textId="77777777" w:rsidR="00B633F5" w:rsidRDefault="00B633F5" w:rsidP="00B633F5">
      <w:pPr>
        <w:jc w:val="both"/>
        <w:rPr>
          <w:sz w:val="28"/>
          <w:szCs w:val="28"/>
        </w:rPr>
      </w:pPr>
    </w:p>
    <w:p w14:paraId="4BBB145D" w14:textId="77777777" w:rsidR="00B633F5" w:rsidRDefault="00B633F5" w:rsidP="00B633F5">
      <w:pPr>
        <w:jc w:val="both"/>
        <w:rPr>
          <w:sz w:val="28"/>
          <w:szCs w:val="28"/>
        </w:rPr>
      </w:pPr>
    </w:p>
    <w:p w14:paraId="630921EE" w14:textId="77777777" w:rsidR="00B633F5" w:rsidRDefault="00B633F5" w:rsidP="00B633F5">
      <w:pPr>
        <w:jc w:val="both"/>
        <w:rPr>
          <w:sz w:val="28"/>
          <w:szCs w:val="28"/>
        </w:rPr>
      </w:pPr>
    </w:p>
    <w:p w14:paraId="706781BF" w14:textId="77777777" w:rsidR="00B633F5" w:rsidRPr="001007DB" w:rsidRDefault="00B633F5" w:rsidP="00B633F5">
      <w:pPr>
        <w:jc w:val="both"/>
        <w:rPr>
          <w:b/>
          <w:sz w:val="28"/>
          <w:szCs w:val="28"/>
        </w:rPr>
      </w:pPr>
    </w:p>
    <w:p w14:paraId="4DE977DE" w14:textId="77777777" w:rsidR="00B633F5" w:rsidRPr="001007DB" w:rsidRDefault="00B633F5" w:rsidP="00B633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C0E04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A866AE" w14:textId="77777777" w:rsidR="00B633F5" w:rsidRPr="001007DB" w:rsidRDefault="00DC0E04" w:rsidP="00B633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Чулымкого</w:t>
      </w:r>
      <w:proofErr w:type="spellEnd"/>
      <w:r>
        <w:rPr>
          <w:sz w:val="28"/>
          <w:szCs w:val="28"/>
        </w:rPr>
        <w:t xml:space="preserve"> района                        </w:t>
      </w:r>
      <w:r w:rsidR="00B633F5" w:rsidRPr="00100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B633F5" w:rsidRPr="001007DB">
        <w:rPr>
          <w:sz w:val="28"/>
          <w:szCs w:val="28"/>
        </w:rPr>
        <w:t xml:space="preserve"> </w:t>
      </w:r>
      <w:proofErr w:type="spellStart"/>
      <w:r w:rsidR="00B633F5">
        <w:rPr>
          <w:sz w:val="28"/>
          <w:szCs w:val="28"/>
        </w:rPr>
        <w:t>В.В.Клевцов</w:t>
      </w:r>
      <w:proofErr w:type="spellEnd"/>
    </w:p>
    <w:p w14:paraId="2777CB53" w14:textId="77777777" w:rsidR="00B633F5" w:rsidRPr="001007DB" w:rsidRDefault="00B633F5" w:rsidP="00B633F5">
      <w:pPr>
        <w:jc w:val="both"/>
        <w:rPr>
          <w:sz w:val="28"/>
          <w:szCs w:val="28"/>
        </w:rPr>
      </w:pPr>
    </w:p>
    <w:p w14:paraId="39BFE5C7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11DEC6BB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2A7AB9B2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41329943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4D2E70A3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09A3FA21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72BF8074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37AFD262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6F26D756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401FE0FF" w14:textId="77777777"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14:paraId="22078010" w14:textId="77777777" w:rsidR="00B633F5" w:rsidRDefault="00B633F5" w:rsidP="00322E8D">
      <w:pPr>
        <w:rPr>
          <w:b/>
          <w:sz w:val="28"/>
          <w:szCs w:val="28"/>
        </w:rPr>
      </w:pPr>
    </w:p>
    <w:sectPr w:rsidR="00B633F5" w:rsidSect="00322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45D3" w14:textId="77777777" w:rsidR="00943D89" w:rsidRDefault="00943D89">
      <w:r>
        <w:separator/>
      </w:r>
    </w:p>
  </w:endnote>
  <w:endnote w:type="continuationSeparator" w:id="0">
    <w:p w14:paraId="26C45661" w14:textId="77777777" w:rsidR="00943D89" w:rsidRDefault="0094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0964" w14:textId="77777777" w:rsidR="00962CBC" w:rsidRDefault="00962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00394" w14:textId="77777777" w:rsidR="00962CBC" w:rsidRDefault="00962C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6414" w14:textId="77777777" w:rsidR="00962CBC" w:rsidRDefault="00962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5D5D3" w14:textId="77777777" w:rsidR="00943D89" w:rsidRDefault="00943D89">
      <w:r>
        <w:separator/>
      </w:r>
    </w:p>
  </w:footnote>
  <w:footnote w:type="continuationSeparator" w:id="0">
    <w:p w14:paraId="4127F760" w14:textId="77777777" w:rsidR="00943D89" w:rsidRDefault="0094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994FA" w14:textId="77777777" w:rsidR="00962CBC" w:rsidRDefault="00962C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EFE47" w14:textId="77777777" w:rsidR="00962CBC" w:rsidRDefault="00962C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4D31" w14:textId="77777777" w:rsidR="00962CBC" w:rsidRDefault="00962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6CB"/>
    <w:rsid w:val="00024DC2"/>
    <w:rsid w:val="000267DB"/>
    <w:rsid w:val="00041629"/>
    <w:rsid w:val="000C4C75"/>
    <w:rsid w:val="000D6613"/>
    <w:rsid w:val="00283D19"/>
    <w:rsid w:val="002E06CB"/>
    <w:rsid w:val="00322E8D"/>
    <w:rsid w:val="00472EB4"/>
    <w:rsid w:val="004F1909"/>
    <w:rsid w:val="00522F39"/>
    <w:rsid w:val="005A4389"/>
    <w:rsid w:val="005C154B"/>
    <w:rsid w:val="006462B4"/>
    <w:rsid w:val="00695FE9"/>
    <w:rsid w:val="006A0E24"/>
    <w:rsid w:val="006D0FCF"/>
    <w:rsid w:val="006F6F64"/>
    <w:rsid w:val="007663A6"/>
    <w:rsid w:val="007C2162"/>
    <w:rsid w:val="007F7094"/>
    <w:rsid w:val="00812679"/>
    <w:rsid w:val="008341A7"/>
    <w:rsid w:val="0086538B"/>
    <w:rsid w:val="008C3050"/>
    <w:rsid w:val="00943D89"/>
    <w:rsid w:val="00962CBC"/>
    <w:rsid w:val="009D7238"/>
    <w:rsid w:val="009E038D"/>
    <w:rsid w:val="00A30FAF"/>
    <w:rsid w:val="00AC4326"/>
    <w:rsid w:val="00B633F5"/>
    <w:rsid w:val="00B6763D"/>
    <w:rsid w:val="00BF7F5B"/>
    <w:rsid w:val="00C11C63"/>
    <w:rsid w:val="00C53D02"/>
    <w:rsid w:val="00C82029"/>
    <w:rsid w:val="00CF5ADA"/>
    <w:rsid w:val="00DC0E04"/>
    <w:rsid w:val="00DF7E6F"/>
    <w:rsid w:val="00E21725"/>
    <w:rsid w:val="00EB31A7"/>
    <w:rsid w:val="00F53749"/>
    <w:rsid w:val="00F62749"/>
    <w:rsid w:val="00F7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01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6F6F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F6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2024-03-26T09:50:00Z</dcterms:created>
  <dcterms:modified xsi:type="dcterms:W3CDTF">2024-03-29T09:08:00Z</dcterms:modified>
</cp:coreProperties>
</file>