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F5" w:rsidRDefault="00B633F5" w:rsidP="00B633F5">
      <w:pPr>
        <w:jc w:val="center"/>
        <w:rPr>
          <w:sz w:val="28"/>
          <w:szCs w:val="28"/>
        </w:rPr>
      </w:pPr>
      <w:bookmarkStart w:id="0" w:name="_GoBack"/>
      <w:bookmarkEnd w:id="0"/>
      <w:r w:rsidRPr="00CF649F">
        <w:rPr>
          <w:noProof/>
          <w:sz w:val="28"/>
          <w:szCs w:val="28"/>
        </w:rPr>
        <w:drawing>
          <wp:inline distT="0" distB="0" distL="0" distR="0">
            <wp:extent cx="675640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F5" w:rsidRDefault="00B633F5" w:rsidP="00B633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B633F5" w:rsidRDefault="00B633F5" w:rsidP="00B633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(четвертого созыва)</w:t>
      </w:r>
    </w:p>
    <w:p w:rsidR="00B633F5" w:rsidRDefault="00B633F5" w:rsidP="00B633F5">
      <w:pPr>
        <w:jc w:val="center"/>
        <w:rPr>
          <w:sz w:val="28"/>
          <w:szCs w:val="28"/>
        </w:rPr>
      </w:pPr>
    </w:p>
    <w:p w:rsidR="00B633F5" w:rsidRDefault="00B633F5" w:rsidP="00B6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633F5" w:rsidRDefault="00B633F5" w:rsidP="00B633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633F5" w:rsidRDefault="00B633F5" w:rsidP="00B633F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12679">
        <w:rPr>
          <w:sz w:val="28"/>
          <w:szCs w:val="28"/>
        </w:rPr>
        <w:t>двадцать первая</w:t>
      </w:r>
      <w:r>
        <w:rPr>
          <w:sz w:val="28"/>
          <w:szCs w:val="28"/>
        </w:rPr>
        <w:t xml:space="preserve"> сессия)</w:t>
      </w:r>
    </w:p>
    <w:p w:rsidR="00B633F5" w:rsidRDefault="00B633F5" w:rsidP="00B633F5">
      <w:pPr>
        <w:jc w:val="center"/>
        <w:rPr>
          <w:sz w:val="28"/>
          <w:szCs w:val="28"/>
        </w:rPr>
      </w:pPr>
    </w:p>
    <w:p w:rsidR="00B633F5" w:rsidRDefault="00B633F5" w:rsidP="00B633F5">
      <w:pPr>
        <w:jc w:val="center"/>
        <w:rPr>
          <w:sz w:val="28"/>
          <w:szCs w:val="28"/>
        </w:rPr>
      </w:pPr>
    </w:p>
    <w:p w:rsidR="00B633F5" w:rsidRDefault="00B633F5" w:rsidP="00B633F5">
      <w:pPr>
        <w:jc w:val="both"/>
      </w:pPr>
      <w:r>
        <w:rPr>
          <w:sz w:val="28"/>
          <w:szCs w:val="28"/>
        </w:rPr>
        <w:t xml:space="preserve">от   </w:t>
      </w:r>
      <w:r w:rsidR="00E21725">
        <w:rPr>
          <w:sz w:val="28"/>
          <w:szCs w:val="28"/>
        </w:rPr>
        <w:t xml:space="preserve">23 марта 2023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г.Чулым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E21725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5246B7">
        <w:rPr>
          <w:sz w:val="28"/>
          <w:szCs w:val="28"/>
        </w:rPr>
        <w:t xml:space="preserve">  </w:t>
      </w:r>
      <w:r w:rsidR="00812679">
        <w:rPr>
          <w:sz w:val="28"/>
          <w:szCs w:val="28"/>
        </w:rPr>
        <w:t>21/</w:t>
      </w:r>
      <w:r>
        <w:rPr>
          <w:sz w:val="28"/>
          <w:szCs w:val="28"/>
        </w:rPr>
        <w:t xml:space="preserve"> </w:t>
      </w:r>
      <w:r w:rsidR="00024DC2">
        <w:rPr>
          <w:sz w:val="28"/>
          <w:szCs w:val="28"/>
        </w:rPr>
        <w:t>185</w:t>
      </w:r>
      <w:r>
        <w:rPr>
          <w:sz w:val="28"/>
          <w:szCs w:val="28"/>
        </w:rPr>
        <w:t xml:space="preserve"> </w:t>
      </w:r>
    </w:p>
    <w:p w:rsidR="00B633F5" w:rsidRDefault="00B633F5" w:rsidP="00B633F5">
      <w:pPr>
        <w:jc w:val="both"/>
      </w:pPr>
    </w:p>
    <w:p w:rsidR="00B633F5" w:rsidRDefault="00B633F5" w:rsidP="00B633F5">
      <w:pPr>
        <w:jc w:val="both"/>
      </w:pPr>
    </w:p>
    <w:p w:rsidR="00B633F5" w:rsidRDefault="00812679" w:rsidP="00B633F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 отчете о</w:t>
      </w:r>
      <w:r w:rsidR="00B633F5">
        <w:rPr>
          <w:i/>
          <w:sz w:val="28"/>
          <w:szCs w:val="28"/>
        </w:rPr>
        <w:t xml:space="preserve"> работе Совета депутатов </w:t>
      </w:r>
      <w:proofErr w:type="spellStart"/>
      <w:r w:rsidR="00B633F5">
        <w:rPr>
          <w:i/>
          <w:sz w:val="28"/>
          <w:szCs w:val="28"/>
        </w:rPr>
        <w:t>Чулымского</w:t>
      </w:r>
      <w:proofErr w:type="spellEnd"/>
      <w:r w:rsidR="00B633F5">
        <w:rPr>
          <w:i/>
          <w:sz w:val="28"/>
          <w:szCs w:val="28"/>
        </w:rPr>
        <w:t xml:space="preserve"> района в 202</w:t>
      </w:r>
      <w:r>
        <w:rPr>
          <w:i/>
          <w:sz w:val="28"/>
          <w:szCs w:val="28"/>
        </w:rPr>
        <w:t>2</w:t>
      </w:r>
      <w:r w:rsidR="00B633F5">
        <w:rPr>
          <w:i/>
          <w:sz w:val="28"/>
          <w:szCs w:val="28"/>
        </w:rPr>
        <w:t xml:space="preserve"> году</w:t>
      </w:r>
    </w:p>
    <w:p w:rsidR="00B633F5" w:rsidRDefault="00B633F5" w:rsidP="00B633F5">
      <w:pPr>
        <w:rPr>
          <w:i/>
          <w:sz w:val="28"/>
          <w:szCs w:val="28"/>
        </w:rPr>
      </w:pPr>
    </w:p>
    <w:p w:rsidR="00812679" w:rsidRDefault="00812679" w:rsidP="00B633F5">
      <w:pPr>
        <w:rPr>
          <w:i/>
          <w:sz w:val="28"/>
          <w:szCs w:val="28"/>
        </w:rPr>
      </w:pPr>
    </w:p>
    <w:p w:rsidR="00B633F5" w:rsidRDefault="00B633F5" w:rsidP="00B6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Заслушав  отчет Председателя 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о работе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в 202</w:t>
      </w:r>
      <w:r w:rsidR="00812679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Совет депутатов </w:t>
      </w:r>
      <w:proofErr w:type="spellStart"/>
      <w:r w:rsidRPr="00066A4B">
        <w:rPr>
          <w:sz w:val="28"/>
          <w:szCs w:val="28"/>
        </w:rPr>
        <w:t>Чулымского</w:t>
      </w:r>
      <w:proofErr w:type="spellEnd"/>
      <w:r w:rsidRPr="00066A4B">
        <w:rPr>
          <w:sz w:val="28"/>
          <w:szCs w:val="28"/>
        </w:rPr>
        <w:t xml:space="preserve"> района</w:t>
      </w:r>
    </w:p>
    <w:p w:rsidR="00B633F5" w:rsidRDefault="00B633F5" w:rsidP="00B633F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633F5" w:rsidRDefault="00B633F5" w:rsidP="00B633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в 202</w:t>
      </w:r>
      <w:r w:rsidR="0081267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принять к сведению (прилагается).</w:t>
      </w:r>
    </w:p>
    <w:p w:rsidR="00B633F5" w:rsidRDefault="008341A7" w:rsidP="00B633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 вступает в силу с момента</w:t>
      </w:r>
      <w:r w:rsidR="00B633F5">
        <w:rPr>
          <w:sz w:val="28"/>
          <w:szCs w:val="28"/>
        </w:rPr>
        <w:t xml:space="preserve"> его  </w:t>
      </w:r>
      <w:r w:rsidR="00F53749">
        <w:rPr>
          <w:sz w:val="28"/>
          <w:szCs w:val="28"/>
        </w:rPr>
        <w:t>подписания</w:t>
      </w:r>
      <w:r w:rsidR="00B633F5">
        <w:rPr>
          <w:sz w:val="28"/>
          <w:szCs w:val="28"/>
        </w:rPr>
        <w:t>.</w:t>
      </w:r>
    </w:p>
    <w:p w:rsidR="00B633F5" w:rsidRDefault="00B633F5" w:rsidP="00B633F5">
      <w:pPr>
        <w:jc w:val="both"/>
        <w:rPr>
          <w:sz w:val="28"/>
          <w:szCs w:val="28"/>
        </w:rPr>
      </w:pPr>
    </w:p>
    <w:p w:rsidR="00B633F5" w:rsidRDefault="00B633F5" w:rsidP="00B633F5">
      <w:pPr>
        <w:jc w:val="both"/>
        <w:rPr>
          <w:sz w:val="28"/>
          <w:szCs w:val="28"/>
        </w:rPr>
      </w:pPr>
    </w:p>
    <w:p w:rsidR="00B633F5" w:rsidRDefault="00B633F5" w:rsidP="00B633F5">
      <w:pPr>
        <w:jc w:val="both"/>
        <w:rPr>
          <w:sz w:val="28"/>
          <w:szCs w:val="28"/>
        </w:rPr>
      </w:pPr>
    </w:p>
    <w:p w:rsidR="00B633F5" w:rsidRDefault="00B633F5" w:rsidP="00B633F5">
      <w:pPr>
        <w:jc w:val="both"/>
        <w:rPr>
          <w:sz w:val="28"/>
          <w:szCs w:val="28"/>
        </w:rPr>
      </w:pPr>
    </w:p>
    <w:p w:rsidR="00B633F5" w:rsidRPr="001007DB" w:rsidRDefault="00B633F5" w:rsidP="00B633F5">
      <w:pPr>
        <w:jc w:val="both"/>
        <w:rPr>
          <w:b/>
          <w:sz w:val="28"/>
          <w:szCs w:val="28"/>
        </w:rPr>
      </w:pPr>
    </w:p>
    <w:p w:rsidR="00B633F5" w:rsidRPr="001007DB" w:rsidRDefault="00B633F5" w:rsidP="00B633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007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633F5" w:rsidRPr="001007DB" w:rsidRDefault="00B633F5" w:rsidP="00B63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Pr="001007DB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В.В.Клевцов</w:t>
      </w:r>
      <w:proofErr w:type="spellEnd"/>
      <w:r w:rsidRPr="001007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1007D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</w:t>
      </w:r>
    </w:p>
    <w:p w:rsidR="00B633F5" w:rsidRPr="001007DB" w:rsidRDefault="00B633F5" w:rsidP="00B633F5">
      <w:pPr>
        <w:jc w:val="both"/>
        <w:rPr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283D19">
      <w:pPr>
        <w:ind w:firstLine="709"/>
        <w:jc w:val="center"/>
        <w:rPr>
          <w:b/>
          <w:sz w:val="28"/>
          <w:szCs w:val="28"/>
        </w:rPr>
      </w:pPr>
    </w:p>
    <w:p w:rsidR="00B633F5" w:rsidRDefault="00B633F5" w:rsidP="00322E8D">
      <w:pPr>
        <w:rPr>
          <w:b/>
          <w:sz w:val="28"/>
          <w:szCs w:val="28"/>
        </w:rPr>
      </w:pPr>
    </w:p>
    <w:sectPr w:rsidR="00B633F5" w:rsidSect="00322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49" w:rsidRDefault="00F62749">
      <w:r>
        <w:separator/>
      </w:r>
    </w:p>
  </w:endnote>
  <w:endnote w:type="continuationSeparator" w:id="0">
    <w:p w:rsidR="00F62749" w:rsidRDefault="00F6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BC" w:rsidRDefault="00962C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BC" w:rsidRDefault="00962C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BC" w:rsidRDefault="00962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49" w:rsidRDefault="00F62749">
      <w:r>
        <w:separator/>
      </w:r>
    </w:p>
  </w:footnote>
  <w:footnote w:type="continuationSeparator" w:id="0">
    <w:p w:rsidR="00F62749" w:rsidRDefault="00F6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BC" w:rsidRDefault="00962C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BC" w:rsidRDefault="00962C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BC" w:rsidRDefault="00962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6CB"/>
    <w:rsid w:val="00024DC2"/>
    <w:rsid w:val="000267DB"/>
    <w:rsid w:val="00041629"/>
    <w:rsid w:val="000C4C75"/>
    <w:rsid w:val="000D6613"/>
    <w:rsid w:val="00283D19"/>
    <w:rsid w:val="002E06CB"/>
    <w:rsid w:val="00322E8D"/>
    <w:rsid w:val="00472EB4"/>
    <w:rsid w:val="004F1909"/>
    <w:rsid w:val="005A4389"/>
    <w:rsid w:val="005C154B"/>
    <w:rsid w:val="006462B4"/>
    <w:rsid w:val="00695FE9"/>
    <w:rsid w:val="006A0E24"/>
    <w:rsid w:val="006D0FCF"/>
    <w:rsid w:val="006F6F64"/>
    <w:rsid w:val="007663A6"/>
    <w:rsid w:val="007F7094"/>
    <w:rsid w:val="00812679"/>
    <w:rsid w:val="008341A7"/>
    <w:rsid w:val="0086538B"/>
    <w:rsid w:val="008C3050"/>
    <w:rsid w:val="00962CBC"/>
    <w:rsid w:val="009D7238"/>
    <w:rsid w:val="009E038D"/>
    <w:rsid w:val="00B633F5"/>
    <w:rsid w:val="00B6763D"/>
    <w:rsid w:val="00BF7F5B"/>
    <w:rsid w:val="00C11C63"/>
    <w:rsid w:val="00C82029"/>
    <w:rsid w:val="00CF5ADA"/>
    <w:rsid w:val="00DF7E6F"/>
    <w:rsid w:val="00E21725"/>
    <w:rsid w:val="00EB31A7"/>
    <w:rsid w:val="00F53749"/>
    <w:rsid w:val="00F62749"/>
    <w:rsid w:val="00F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C4C75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6F6F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F6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2023-02-28T05:07:00Z</dcterms:created>
  <dcterms:modified xsi:type="dcterms:W3CDTF">2023-03-28T08:04:00Z</dcterms:modified>
</cp:coreProperties>
</file>